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FD" w:rsidRDefault="00AA7CFD" w:rsidP="0087422A">
      <w:pPr>
        <w:jc w:val="center"/>
        <w:rPr>
          <w:b/>
          <w:sz w:val="28"/>
          <w:szCs w:val="28"/>
        </w:rPr>
      </w:pPr>
    </w:p>
    <w:p w:rsidR="00AA7CFD" w:rsidRDefault="00AA7CFD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A37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375B0">
        <w:rPr>
          <w:b/>
          <w:sz w:val="28"/>
          <w:szCs w:val="28"/>
        </w:rPr>
        <w:t>об имуществе и обязательствах имущественного ха</w:t>
      </w:r>
      <w:r>
        <w:rPr>
          <w:b/>
          <w:sz w:val="28"/>
          <w:szCs w:val="28"/>
        </w:rPr>
        <w:t>рактера</w:t>
      </w:r>
    </w:p>
    <w:p w:rsidR="00AA7CFD" w:rsidRDefault="00AA7CFD" w:rsidP="000A7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Совета Лежневского сельского поселения Лежневского муниципального района Ивановской области </w:t>
      </w:r>
    </w:p>
    <w:p w:rsidR="00AA7CFD" w:rsidRDefault="00AA7CFD" w:rsidP="000A7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третьего созыва </w:t>
      </w:r>
    </w:p>
    <w:p w:rsidR="00AA7CFD" w:rsidRDefault="00AA7CFD" w:rsidP="00830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членов их семей (супруги (супруга) и несовершеннолетних детей)</w:t>
      </w:r>
    </w:p>
    <w:p w:rsidR="00AA7CFD" w:rsidRDefault="00AA7CFD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за отчетный период с 1 января 201</w:t>
      </w:r>
      <w:r>
        <w:rPr>
          <w:b/>
          <w:sz w:val="28"/>
          <w:szCs w:val="28"/>
        </w:rPr>
        <w:t>6</w:t>
      </w:r>
      <w:r w:rsidRPr="00A375B0"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6</w:t>
      </w:r>
      <w:r w:rsidRPr="00A375B0">
        <w:rPr>
          <w:b/>
          <w:sz w:val="28"/>
          <w:szCs w:val="28"/>
        </w:rPr>
        <w:t xml:space="preserve"> года</w:t>
      </w:r>
    </w:p>
    <w:p w:rsidR="00AA7CFD" w:rsidRDefault="00AA7CFD">
      <w:pPr>
        <w:rPr>
          <w:b/>
          <w:sz w:val="28"/>
          <w:szCs w:val="28"/>
        </w:rPr>
      </w:pPr>
    </w:p>
    <w:p w:rsidR="00AA7CFD" w:rsidRDefault="00AA7CFD"/>
    <w:tbl>
      <w:tblPr>
        <w:tblW w:w="159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2126"/>
      </w:tblGrid>
      <w:tr w:rsidR="00AA7CFD" w:rsidRPr="00830525" w:rsidTr="00E674E2">
        <w:trPr>
          <w:trHeight w:val="825"/>
        </w:trPr>
        <w:tc>
          <w:tcPr>
            <w:tcW w:w="2093" w:type="dxa"/>
            <w:vMerge w:val="restart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Фамилия, имя, отчество</w:t>
            </w:r>
          </w:p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/замещаемая должность/</w:t>
            </w:r>
          </w:p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член семьи</w:t>
            </w: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Общая сумма декларированного годового дохода за 2016 год (руб.)</w:t>
            </w:r>
          </w:p>
        </w:tc>
        <w:tc>
          <w:tcPr>
            <w:tcW w:w="4395" w:type="dxa"/>
            <w:gridSpan w:val="3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</w:t>
            </w:r>
            <w:r w:rsidRPr="00E674E2">
              <w:rPr>
                <w:b/>
                <w:sz w:val="22"/>
                <w:szCs w:val="22"/>
              </w:rPr>
              <w:br/>
              <w:t>(вид, марка)</w:t>
            </w:r>
          </w:p>
        </w:tc>
        <w:tc>
          <w:tcPr>
            <w:tcW w:w="4172" w:type="dxa"/>
            <w:gridSpan w:val="3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212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AA7CFD" w:rsidTr="00E674E2">
        <w:trPr>
          <w:trHeight w:val="825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Вид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объектов недвижимости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Площадь</w:t>
            </w:r>
            <w:r w:rsidRPr="00E674E2">
              <w:rPr>
                <w:b/>
                <w:sz w:val="22"/>
                <w:szCs w:val="22"/>
              </w:rPr>
              <w:br/>
              <w:t>(кв.м)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Вид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объектов недвижимости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Площадь</w:t>
            </w:r>
            <w:r w:rsidRPr="00E674E2">
              <w:rPr>
                <w:b/>
                <w:sz w:val="22"/>
                <w:szCs w:val="22"/>
              </w:rPr>
              <w:br/>
              <w:t>(кв.м)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825"/>
        </w:trPr>
        <w:tc>
          <w:tcPr>
            <w:tcW w:w="2093" w:type="dxa"/>
            <w:vMerge w:val="restart"/>
          </w:tcPr>
          <w:p w:rsidR="00AA7CFD" w:rsidRPr="00E674E2" w:rsidRDefault="00AA7CFD" w:rsidP="00040E15">
            <w:pPr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Прохорова Галина Геннадьевна</w:t>
            </w:r>
          </w:p>
          <w:p w:rsidR="00AA7CFD" w:rsidRPr="00E674E2" w:rsidRDefault="00AA7CFD" w:rsidP="00040E15">
            <w:pPr>
              <w:rPr>
                <w:b/>
                <w:sz w:val="22"/>
                <w:szCs w:val="22"/>
              </w:rPr>
            </w:pPr>
          </w:p>
          <w:p w:rsidR="00AA7CFD" w:rsidRPr="00E674E2" w:rsidRDefault="00AA7CFD" w:rsidP="00040E15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388852,76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</w:t>
            </w:r>
          </w:p>
          <w:p w:rsidR="00AA7CFD" w:rsidRPr="00E674E2" w:rsidRDefault="00AA7CFD" w:rsidP="00A50416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 (долевая собственность ½ 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2030,0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597"/>
        </w:trPr>
        <w:tc>
          <w:tcPr>
            <w:tcW w:w="2093" w:type="dxa"/>
            <w:vMerge/>
          </w:tcPr>
          <w:p w:rsidR="00AA7CFD" w:rsidRPr="00E674E2" w:rsidRDefault="00AA7CFD" w:rsidP="00040E15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квартира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 (долевая собственность, 25% доля в праве)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50,6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407"/>
        </w:trPr>
        <w:tc>
          <w:tcPr>
            <w:tcW w:w="2093" w:type="dxa"/>
            <w:vMerge/>
          </w:tcPr>
          <w:p w:rsidR="00AA7CFD" w:rsidRPr="00E674E2" w:rsidRDefault="00AA7CFD" w:rsidP="00040E15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(долевая собственность 1/2) 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34,0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569"/>
        </w:trPr>
        <w:tc>
          <w:tcPr>
            <w:tcW w:w="2093" w:type="dxa"/>
            <w:vMerge w:val="restart"/>
          </w:tcPr>
          <w:p w:rsidR="00AA7CFD" w:rsidRPr="00E674E2" w:rsidRDefault="00AA7CFD" w:rsidP="00040E15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супруг</w:t>
            </w: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551269,58</w:t>
            </w:r>
          </w:p>
        </w:tc>
        <w:tc>
          <w:tcPr>
            <w:tcW w:w="1985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Квартира (долевая собственность 25%)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275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50,6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34,2</w:t>
            </w:r>
          </w:p>
        </w:tc>
        <w:tc>
          <w:tcPr>
            <w:tcW w:w="1135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а/м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ССАНГ ЁНГ АКТИОН (2014г)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гараж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55,0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825"/>
        </w:trPr>
        <w:tc>
          <w:tcPr>
            <w:tcW w:w="2093" w:type="dxa"/>
            <w:vMerge/>
          </w:tcPr>
          <w:p w:rsidR="00AA7CFD" w:rsidRPr="00E674E2" w:rsidRDefault="00AA7CFD" w:rsidP="00040E15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55,0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1675"/>
        </w:trPr>
        <w:tc>
          <w:tcPr>
            <w:tcW w:w="2093" w:type="dxa"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Поликанов Виктор Николаевич</w:t>
            </w:r>
          </w:p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1738004,0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а/м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Ситроен Джампер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1675"/>
        </w:trPr>
        <w:tc>
          <w:tcPr>
            <w:tcW w:w="2093" w:type="dxa"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45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129066,03</w:t>
            </w:r>
          </w:p>
        </w:tc>
        <w:tc>
          <w:tcPr>
            <w:tcW w:w="1985" w:type="dxa"/>
          </w:tcPr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 собственность)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(доя в праве 45/100)</w:t>
            </w:r>
          </w:p>
        </w:tc>
        <w:tc>
          <w:tcPr>
            <w:tcW w:w="1275" w:type="dxa"/>
          </w:tcPr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223,1</w:t>
            </w:r>
          </w:p>
        </w:tc>
        <w:tc>
          <w:tcPr>
            <w:tcW w:w="1135" w:type="dxa"/>
          </w:tcPr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AA7CFD" w:rsidRPr="00E674E2" w:rsidRDefault="00AA7CFD" w:rsidP="00F80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825"/>
        </w:trPr>
        <w:tc>
          <w:tcPr>
            <w:tcW w:w="2093" w:type="dxa"/>
            <w:vMerge w:val="restart"/>
          </w:tcPr>
          <w:p w:rsidR="00AA7CFD" w:rsidRPr="00E674E2" w:rsidRDefault="00AA7CFD" w:rsidP="00264E0E">
            <w:pPr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Морозова Светлана Анатольевна</w:t>
            </w: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503120,61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квартира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(долевая собственность, 50/100 долей)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52,1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а/м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Датсун ОП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825"/>
        </w:trPr>
        <w:tc>
          <w:tcPr>
            <w:tcW w:w="2093" w:type="dxa"/>
            <w:vMerge/>
          </w:tcPr>
          <w:p w:rsidR="00AA7CFD" w:rsidRPr="00E674E2" w:rsidRDefault="00AA7CFD" w:rsidP="00264E0E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 (Долевая собственность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7/16 )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4000,0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825"/>
        </w:trPr>
        <w:tc>
          <w:tcPr>
            <w:tcW w:w="2093" w:type="dxa"/>
            <w:vMerge/>
          </w:tcPr>
          <w:p w:rsidR="00AA7CFD" w:rsidRPr="00E674E2" w:rsidRDefault="00AA7CFD" w:rsidP="00264E0E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 (Долевая собственность 7/16 )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58,1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545"/>
        </w:trPr>
        <w:tc>
          <w:tcPr>
            <w:tcW w:w="2093" w:type="dxa"/>
            <w:vMerge w:val="restart"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Гаманина Нина Ивановна</w:t>
            </w: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460787,07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851,0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24,0</w:t>
            </w:r>
          </w:p>
        </w:tc>
        <w:tc>
          <w:tcPr>
            <w:tcW w:w="113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2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825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квартира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(долевая собственность, 30/100 долей)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88,9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950"/>
        </w:trPr>
        <w:tc>
          <w:tcPr>
            <w:tcW w:w="2093" w:type="dxa"/>
          </w:tcPr>
          <w:p w:rsidR="00AA7CFD" w:rsidRPr="00E674E2" w:rsidRDefault="00AA7CFD" w:rsidP="001B20F8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супруг</w:t>
            </w:r>
          </w:p>
        </w:tc>
        <w:tc>
          <w:tcPr>
            <w:tcW w:w="145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118434,77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квартира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(долевая собственность, 30/100 долей)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88,9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а/м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ХЕНДЭЭЛ АНТРА 1,8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1064"/>
        </w:trPr>
        <w:tc>
          <w:tcPr>
            <w:tcW w:w="2093" w:type="dxa"/>
            <w:vMerge w:val="restart"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Рыбакова Светлана Николаевна</w:t>
            </w:r>
          </w:p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600000,0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земельный участок (индивидуальная собственность)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947,0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_</w:t>
            </w:r>
          </w:p>
        </w:tc>
      </w:tr>
      <w:tr w:rsidR="00AA7CFD" w:rsidTr="00E674E2">
        <w:trPr>
          <w:trHeight w:val="413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38,0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413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 (долевая собственность 25%)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43,9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413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Нежилое здание (магазин)</w:t>
            </w:r>
          </w:p>
          <w:p w:rsidR="00AA7CFD" w:rsidRPr="00E674E2" w:rsidRDefault="00AA7CFD" w:rsidP="00A50416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86,1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1690,0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413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Нежилое здание (торговый павильон)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52,0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561"/>
        </w:trPr>
        <w:tc>
          <w:tcPr>
            <w:tcW w:w="2093" w:type="dxa"/>
            <w:vMerge w:val="restart"/>
          </w:tcPr>
          <w:p w:rsidR="00AA7CFD" w:rsidRPr="00E674E2" w:rsidRDefault="00AA7CFD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супруг</w:t>
            </w: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90000,00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земельный участок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537,0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ГАЗ 2752 Соболь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а/м Грейд Уол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г/а Форд Транзит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1232,0</w:t>
            </w:r>
          </w:p>
        </w:tc>
        <w:tc>
          <w:tcPr>
            <w:tcW w:w="113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555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555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 (долевая собственность 25%)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43,9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555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Нежилое  здание (индивидуальная собственность)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53,2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825"/>
        </w:trPr>
        <w:tc>
          <w:tcPr>
            <w:tcW w:w="2093" w:type="dxa"/>
            <w:vMerge w:val="restart"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 xml:space="preserve">Бабаева Марина Владимировна </w:t>
            </w:r>
          </w:p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198751,20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2067,0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825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Земельный участок (индивидуальная собственность) 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1900,0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825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2573,0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825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39,5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461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квартира </w:t>
            </w:r>
            <w:r w:rsidRPr="00E674E2">
              <w:rPr>
                <w:sz w:val="22"/>
                <w:szCs w:val="22"/>
              </w:rPr>
              <w:br/>
              <w:t>(долевая ¼)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42,1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461"/>
        </w:trPr>
        <w:tc>
          <w:tcPr>
            <w:tcW w:w="2093" w:type="dxa"/>
            <w:vMerge w:val="restart"/>
          </w:tcPr>
          <w:p w:rsidR="00AA7CFD" w:rsidRPr="00E674E2" w:rsidRDefault="00AA7CFD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супруг</w:t>
            </w: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147944,01</w:t>
            </w:r>
          </w:p>
        </w:tc>
        <w:tc>
          <w:tcPr>
            <w:tcW w:w="1985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квартира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(долевая собственность,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1/4)</w:t>
            </w:r>
          </w:p>
        </w:tc>
        <w:tc>
          <w:tcPr>
            <w:tcW w:w="1275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42,1</w:t>
            </w:r>
          </w:p>
        </w:tc>
        <w:tc>
          <w:tcPr>
            <w:tcW w:w="1135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а/м ВАЗ 21051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а/м </w:t>
            </w:r>
            <w:r w:rsidRPr="00E674E2">
              <w:rPr>
                <w:sz w:val="22"/>
                <w:szCs w:val="22"/>
                <w:lang w:val="en-US"/>
              </w:rPr>
              <w:t>XYUNDAI</w:t>
            </w:r>
            <w:r w:rsidRPr="00E674E2">
              <w:rPr>
                <w:sz w:val="22"/>
                <w:szCs w:val="22"/>
              </w:rPr>
              <w:t xml:space="preserve"> </w:t>
            </w:r>
            <w:r w:rsidRPr="00E674E2">
              <w:rPr>
                <w:sz w:val="22"/>
                <w:szCs w:val="22"/>
                <w:lang w:val="en-US"/>
              </w:rPr>
              <w:t>Elantre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трактор МТЗ-80л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прицеп РОУ-6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Росиия</w:t>
            </w:r>
          </w:p>
        </w:tc>
        <w:tc>
          <w:tcPr>
            <w:tcW w:w="212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567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</w:t>
            </w:r>
          </w:p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700,0</w:t>
            </w:r>
          </w:p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2067,0</w:t>
            </w:r>
          </w:p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  <w:p w:rsidR="00AA7CFD" w:rsidRDefault="00AA7CFD" w:rsidP="00E674E2">
            <w:pPr>
              <w:jc w:val="center"/>
              <w:rPr>
                <w:sz w:val="22"/>
                <w:szCs w:val="22"/>
              </w:rPr>
            </w:pPr>
          </w:p>
          <w:p w:rsidR="00AA7CFD" w:rsidRDefault="00AA7CFD" w:rsidP="00D93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AA7CFD" w:rsidRDefault="00AA7CFD" w:rsidP="00D93727">
            <w:pPr>
              <w:rPr>
                <w:sz w:val="22"/>
                <w:szCs w:val="22"/>
              </w:rPr>
            </w:pPr>
          </w:p>
          <w:p w:rsidR="00AA7CFD" w:rsidRPr="00E674E2" w:rsidRDefault="00AA7CFD" w:rsidP="00D93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567"/>
        </w:trPr>
        <w:tc>
          <w:tcPr>
            <w:tcW w:w="2093" w:type="dxa"/>
          </w:tcPr>
          <w:p w:rsidR="00AA7CFD" w:rsidRPr="00E674E2" w:rsidRDefault="00AA7CFD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сын</w:t>
            </w:r>
          </w:p>
        </w:tc>
        <w:tc>
          <w:tcPr>
            <w:tcW w:w="145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квартира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(долевая собственность,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1/4)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42,1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539"/>
        </w:trPr>
        <w:tc>
          <w:tcPr>
            <w:tcW w:w="2093" w:type="dxa"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Кольчугина Татьяна Николаевна</w:t>
            </w:r>
          </w:p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199142,78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94,5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562"/>
        </w:trPr>
        <w:tc>
          <w:tcPr>
            <w:tcW w:w="2093" w:type="dxa"/>
            <w:vMerge w:val="restart"/>
          </w:tcPr>
          <w:p w:rsidR="00AA7CFD" w:rsidRPr="00E674E2" w:rsidRDefault="00AA7CFD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супруг</w:t>
            </w: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41122,0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1611,0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а/м </w:t>
            </w:r>
          </w:p>
          <w:p w:rsidR="00AA7CFD" w:rsidRPr="00F809D9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  <w:lang w:val="en-US"/>
              </w:rPr>
              <w:t>RENAULT</w:t>
            </w:r>
            <w:r w:rsidRPr="00E674E2">
              <w:rPr>
                <w:sz w:val="22"/>
                <w:szCs w:val="22"/>
              </w:rPr>
              <w:t xml:space="preserve"> </w:t>
            </w:r>
            <w:r w:rsidRPr="00E674E2">
              <w:rPr>
                <w:sz w:val="22"/>
                <w:szCs w:val="22"/>
                <w:lang w:val="en-US"/>
              </w:rPr>
              <w:t>DUSTER</w:t>
            </w:r>
            <w:r w:rsidRPr="00E674E2">
              <w:rPr>
                <w:sz w:val="22"/>
                <w:szCs w:val="22"/>
              </w:rPr>
              <w:t xml:space="preserve">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г/а КАМАЗ 55111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562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94,5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316"/>
        </w:trPr>
        <w:tc>
          <w:tcPr>
            <w:tcW w:w="2093" w:type="dxa"/>
          </w:tcPr>
          <w:p w:rsidR="00AA7CFD" w:rsidRPr="00E674E2" w:rsidRDefault="00AA7CFD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сын</w:t>
            </w:r>
          </w:p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94,5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316"/>
        </w:trPr>
        <w:tc>
          <w:tcPr>
            <w:tcW w:w="2093" w:type="dxa"/>
          </w:tcPr>
          <w:p w:rsidR="00AA7CFD" w:rsidRPr="00E674E2" w:rsidRDefault="00AA7CFD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сын</w:t>
            </w:r>
          </w:p>
        </w:tc>
        <w:tc>
          <w:tcPr>
            <w:tcW w:w="145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94,5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278"/>
        </w:trPr>
        <w:tc>
          <w:tcPr>
            <w:tcW w:w="2093" w:type="dxa"/>
            <w:vMerge w:val="restart"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Лузева Наталья Сергеевна</w:t>
            </w:r>
          </w:p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  <w:p w:rsidR="00AA7CFD" w:rsidRPr="00E674E2" w:rsidRDefault="00AA7CFD" w:rsidP="003D0E01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269860,05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жилой дом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долевая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40,8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  <w:vMerge w:val="restart"/>
          </w:tcPr>
          <w:p w:rsidR="00AA7CFD" w:rsidRPr="00D93727" w:rsidRDefault="00AA7CFD" w:rsidP="00E674E2">
            <w:pPr>
              <w:jc w:val="center"/>
              <w:rPr>
                <w:sz w:val="22"/>
                <w:szCs w:val="22"/>
              </w:rPr>
            </w:pPr>
            <w:r w:rsidRPr="00D93727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AA7CFD" w:rsidRPr="00D93727" w:rsidRDefault="00AA7CFD" w:rsidP="00E674E2">
            <w:pPr>
              <w:jc w:val="center"/>
              <w:rPr>
                <w:sz w:val="22"/>
                <w:szCs w:val="22"/>
              </w:rPr>
            </w:pPr>
            <w:r w:rsidRPr="00D93727">
              <w:rPr>
                <w:sz w:val="22"/>
                <w:szCs w:val="22"/>
              </w:rPr>
              <w:t>40,7</w:t>
            </w:r>
          </w:p>
        </w:tc>
        <w:tc>
          <w:tcPr>
            <w:tcW w:w="1133" w:type="dxa"/>
            <w:vMerge w:val="restart"/>
          </w:tcPr>
          <w:p w:rsidR="00AA7CFD" w:rsidRPr="00D93727" w:rsidRDefault="00AA7CFD" w:rsidP="00E674E2">
            <w:pPr>
              <w:jc w:val="center"/>
              <w:rPr>
                <w:sz w:val="22"/>
                <w:szCs w:val="22"/>
              </w:rPr>
            </w:pPr>
            <w:r w:rsidRPr="00D93727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545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квартира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43,9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539"/>
        </w:trPr>
        <w:tc>
          <w:tcPr>
            <w:tcW w:w="2093" w:type="dxa"/>
            <w:vMerge w:val="restart"/>
          </w:tcPr>
          <w:p w:rsidR="00AA7CFD" w:rsidRPr="00E674E2" w:rsidRDefault="00AA7CFD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супруг</w:t>
            </w: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77916,0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квартира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40,7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а/м РЕНО ЛАГУНА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539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12,0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575"/>
        </w:trPr>
        <w:tc>
          <w:tcPr>
            <w:tcW w:w="2093" w:type="dxa"/>
          </w:tcPr>
          <w:p w:rsidR="00AA7CFD" w:rsidRPr="00E674E2" w:rsidRDefault="00AA7CFD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сын</w:t>
            </w:r>
          </w:p>
        </w:tc>
        <w:tc>
          <w:tcPr>
            <w:tcW w:w="145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40,7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1263"/>
        </w:trPr>
        <w:tc>
          <w:tcPr>
            <w:tcW w:w="2093" w:type="dxa"/>
            <w:vMerge w:val="restart"/>
          </w:tcPr>
          <w:p w:rsidR="00AA7CFD" w:rsidRPr="00E674E2" w:rsidRDefault="00AA7CFD" w:rsidP="00076BF7">
            <w:pPr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Куваев Александр Валентинович</w:t>
            </w: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250000,0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земельный участок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(долевая  собственность,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 ¼ доля)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283,0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а/м Фольтсваген</w:t>
            </w:r>
          </w:p>
        </w:tc>
        <w:tc>
          <w:tcPr>
            <w:tcW w:w="1763" w:type="dxa"/>
            <w:vMerge w:val="restart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3" w:type="dxa"/>
            <w:vMerge w:val="restart"/>
          </w:tcPr>
          <w:p w:rsidR="00AA7CFD" w:rsidRPr="00E674E2" w:rsidRDefault="00AA7CFD" w:rsidP="00E674E2">
            <w:pPr>
              <w:jc w:val="center"/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825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жилой дом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(долевая собственность,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1/6  доля)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30,2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420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Нежилое здание (индивидуальная собственность)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261,0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825"/>
        </w:trPr>
        <w:tc>
          <w:tcPr>
            <w:tcW w:w="2093" w:type="dxa"/>
            <w:vMerge w:val="restart"/>
          </w:tcPr>
          <w:p w:rsidR="00AA7CFD" w:rsidRPr="00E674E2" w:rsidRDefault="00AA7CFD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супруга</w:t>
            </w: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170000,0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(долевая собственность,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¼ доля)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283,0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а/м Форд</w:t>
            </w:r>
          </w:p>
        </w:tc>
        <w:tc>
          <w:tcPr>
            <w:tcW w:w="176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825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(долевая собственность,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1/6  доля)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30,2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825"/>
        </w:trPr>
        <w:tc>
          <w:tcPr>
            <w:tcW w:w="2093" w:type="dxa"/>
            <w:vMerge w:val="restart"/>
          </w:tcPr>
          <w:p w:rsidR="00AA7CFD" w:rsidRPr="00E674E2" w:rsidRDefault="00AA7CFD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дочь</w:t>
            </w: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(долевая собственность,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¼ доля)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283,0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825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(долевая собственность, 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1/6  доля)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30,2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825"/>
        </w:trPr>
        <w:tc>
          <w:tcPr>
            <w:tcW w:w="2093" w:type="dxa"/>
            <w:vMerge/>
          </w:tcPr>
          <w:p w:rsidR="00AA7CFD" w:rsidRPr="00E674E2" w:rsidRDefault="00AA7CFD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квартира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(долевая собственность,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34/100 долей)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50,3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1200"/>
        </w:trPr>
        <w:tc>
          <w:tcPr>
            <w:tcW w:w="2093" w:type="dxa"/>
          </w:tcPr>
          <w:p w:rsidR="00AA7CFD" w:rsidRPr="00E674E2" w:rsidRDefault="00AA7CFD" w:rsidP="0028767F">
            <w:pPr>
              <w:rPr>
                <w:b/>
                <w:sz w:val="22"/>
                <w:szCs w:val="22"/>
              </w:rPr>
            </w:pPr>
            <w:r w:rsidRPr="00E674E2">
              <w:rPr>
                <w:b/>
                <w:sz w:val="22"/>
                <w:szCs w:val="22"/>
              </w:rPr>
              <w:t>Иванчихин Степан Николаевич</w:t>
            </w:r>
          </w:p>
        </w:tc>
        <w:tc>
          <w:tcPr>
            <w:tcW w:w="145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621889,8</w:t>
            </w:r>
            <w:r w:rsidRPr="00E674E2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а/м Опель «Мокка»2013г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144,0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558"/>
        </w:trPr>
        <w:tc>
          <w:tcPr>
            <w:tcW w:w="2093" w:type="dxa"/>
            <w:vMerge w:val="restart"/>
          </w:tcPr>
          <w:p w:rsidR="00AA7CFD" w:rsidRPr="00E674E2" w:rsidRDefault="00AA7CFD" w:rsidP="00C659E9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супруга</w:t>
            </w:r>
          </w:p>
        </w:tc>
        <w:tc>
          <w:tcPr>
            <w:tcW w:w="145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50000,0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земельный участок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586,0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а/м Тойота </w:t>
            </w:r>
            <w:r w:rsidRPr="00E674E2">
              <w:rPr>
                <w:sz w:val="22"/>
                <w:szCs w:val="22"/>
                <w:lang w:val="en-US"/>
              </w:rPr>
              <w:t>auris</w:t>
            </w:r>
            <w:r w:rsidRPr="00E674E2">
              <w:rPr>
                <w:sz w:val="22"/>
                <w:szCs w:val="22"/>
              </w:rPr>
              <w:t xml:space="preserve"> 2009г</w:t>
            </w:r>
          </w:p>
        </w:tc>
        <w:tc>
          <w:tcPr>
            <w:tcW w:w="176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820"/>
        </w:trPr>
        <w:tc>
          <w:tcPr>
            <w:tcW w:w="2093" w:type="dxa"/>
            <w:vMerge/>
          </w:tcPr>
          <w:p w:rsidR="00AA7CFD" w:rsidRPr="00E674E2" w:rsidRDefault="00AA7CFD" w:rsidP="00C659E9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</w:t>
            </w:r>
          </w:p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144,0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</w:p>
        </w:tc>
      </w:tr>
      <w:tr w:rsidR="00AA7CFD" w:rsidTr="00E674E2">
        <w:trPr>
          <w:trHeight w:val="974"/>
        </w:trPr>
        <w:tc>
          <w:tcPr>
            <w:tcW w:w="2093" w:type="dxa"/>
          </w:tcPr>
          <w:p w:rsidR="00AA7CFD" w:rsidRPr="00E674E2" w:rsidRDefault="00AA7CFD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дочь</w:t>
            </w:r>
          </w:p>
        </w:tc>
        <w:tc>
          <w:tcPr>
            <w:tcW w:w="145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144,0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  <w:tr w:rsidR="00AA7CFD" w:rsidTr="00E674E2">
        <w:trPr>
          <w:trHeight w:val="693"/>
        </w:trPr>
        <w:tc>
          <w:tcPr>
            <w:tcW w:w="2093" w:type="dxa"/>
          </w:tcPr>
          <w:p w:rsidR="00AA7CFD" w:rsidRPr="00E674E2" w:rsidRDefault="00AA7CFD">
            <w:pPr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дочь</w:t>
            </w:r>
          </w:p>
        </w:tc>
        <w:tc>
          <w:tcPr>
            <w:tcW w:w="145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144,0</w:t>
            </w:r>
          </w:p>
        </w:tc>
        <w:tc>
          <w:tcPr>
            <w:tcW w:w="1133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</w:tcPr>
          <w:p w:rsidR="00AA7CFD" w:rsidRPr="00E674E2" w:rsidRDefault="00AA7CFD" w:rsidP="00E674E2">
            <w:pPr>
              <w:jc w:val="center"/>
              <w:rPr>
                <w:sz w:val="22"/>
                <w:szCs w:val="22"/>
              </w:rPr>
            </w:pPr>
            <w:r w:rsidRPr="00E674E2">
              <w:rPr>
                <w:sz w:val="22"/>
                <w:szCs w:val="22"/>
              </w:rPr>
              <w:t>-</w:t>
            </w:r>
          </w:p>
        </w:tc>
      </w:tr>
    </w:tbl>
    <w:p w:rsidR="00AA7CFD" w:rsidRDefault="00AA7CFD"/>
    <w:sectPr w:rsidR="00AA7CFD" w:rsidSect="0087422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525"/>
    <w:rsid w:val="00015822"/>
    <w:rsid w:val="00020B15"/>
    <w:rsid w:val="000375E2"/>
    <w:rsid w:val="00040E15"/>
    <w:rsid w:val="00050920"/>
    <w:rsid w:val="00064792"/>
    <w:rsid w:val="00076BF7"/>
    <w:rsid w:val="000A554B"/>
    <w:rsid w:val="000A7255"/>
    <w:rsid w:val="000A7A7F"/>
    <w:rsid w:val="000C1FD0"/>
    <w:rsid w:val="000C2313"/>
    <w:rsid w:val="00106029"/>
    <w:rsid w:val="00106381"/>
    <w:rsid w:val="001249EB"/>
    <w:rsid w:val="001275AF"/>
    <w:rsid w:val="00141CD8"/>
    <w:rsid w:val="00156690"/>
    <w:rsid w:val="00165BE9"/>
    <w:rsid w:val="00170039"/>
    <w:rsid w:val="00171DB2"/>
    <w:rsid w:val="00172B02"/>
    <w:rsid w:val="001B13C2"/>
    <w:rsid w:val="001B20F8"/>
    <w:rsid w:val="00250370"/>
    <w:rsid w:val="00250EA6"/>
    <w:rsid w:val="00264E0E"/>
    <w:rsid w:val="00274659"/>
    <w:rsid w:val="00286038"/>
    <w:rsid w:val="0028767F"/>
    <w:rsid w:val="002961E4"/>
    <w:rsid w:val="002C0756"/>
    <w:rsid w:val="002C48F9"/>
    <w:rsid w:val="002C53D1"/>
    <w:rsid w:val="002E1B57"/>
    <w:rsid w:val="0031681C"/>
    <w:rsid w:val="0033115F"/>
    <w:rsid w:val="0033772A"/>
    <w:rsid w:val="0035226B"/>
    <w:rsid w:val="00360757"/>
    <w:rsid w:val="00364B11"/>
    <w:rsid w:val="003779A9"/>
    <w:rsid w:val="00391036"/>
    <w:rsid w:val="00392ECD"/>
    <w:rsid w:val="003A4B61"/>
    <w:rsid w:val="003A5E3F"/>
    <w:rsid w:val="003B74FA"/>
    <w:rsid w:val="003D0E01"/>
    <w:rsid w:val="003D3281"/>
    <w:rsid w:val="003F2811"/>
    <w:rsid w:val="003F2C55"/>
    <w:rsid w:val="00434FC0"/>
    <w:rsid w:val="004436A5"/>
    <w:rsid w:val="0046067D"/>
    <w:rsid w:val="00461A03"/>
    <w:rsid w:val="004729C0"/>
    <w:rsid w:val="004959F9"/>
    <w:rsid w:val="004D0779"/>
    <w:rsid w:val="004E2F62"/>
    <w:rsid w:val="00502F74"/>
    <w:rsid w:val="005144B7"/>
    <w:rsid w:val="00545E53"/>
    <w:rsid w:val="00582B25"/>
    <w:rsid w:val="00594DD5"/>
    <w:rsid w:val="005A0572"/>
    <w:rsid w:val="005B3803"/>
    <w:rsid w:val="005B5F9C"/>
    <w:rsid w:val="005B731E"/>
    <w:rsid w:val="005D0808"/>
    <w:rsid w:val="005E182B"/>
    <w:rsid w:val="00610D60"/>
    <w:rsid w:val="006230D2"/>
    <w:rsid w:val="00624736"/>
    <w:rsid w:val="00640F8A"/>
    <w:rsid w:val="00643B3E"/>
    <w:rsid w:val="00671851"/>
    <w:rsid w:val="00695F48"/>
    <w:rsid w:val="006A6E0F"/>
    <w:rsid w:val="00707378"/>
    <w:rsid w:val="007455EE"/>
    <w:rsid w:val="0077048D"/>
    <w:rsid w:val="00785605"/>
    <w:rsid w:val="00797CB0"/>
    <w:rsid w:val="007F18BA"/>
    <w:rsid w:val="007F1BD6"/>
    <w:rsid w:val="00830525"/>
    <w:rsid w:val="008309E0"/>
    <w:rsid w:val="00835357"/>
    <w:rsid w:val="0087422A"/>
    <w:rsid w:val="008D20B7"/>
    <w:rsid w:val="008D2AC5"/>
    <w:rsid w:val="008E777A"/>
    <w:rsid w:val="009274FB"/>
    <w:rsid w:val="00951E21"/>
    <w:rsid w:val="00964A30"/>
    <w:rsid w:val="00995F08"/>
    <w:rsid w:val="009B6F3D"/>
    <w:rsid w:val="00A2389E"/>
    <w:rsid w:val="00A375B0"/>
    <w:rsid w:val="00A45B5B"/>
    <w:rsid w:val="00A50416"/>
    <w:rsid w:val="00A53D90"/>
    <w:rsid w:val="00A57D8B"/>
    <w:rsid w:val="00A81093"/>
    <w:rsid w:val="00AA032D"/>
    <w:rsid w:val="00AA65FD"/>
    <w:rsid w:val="00AA7CFD"/>
    <w:rsid w:val="00AB0EFC"/>
    <w:rsid w:val="00AD2549"/>
    <w:rsid w:val="00AF380E"/>
    <w:rsid w:val="00AF52E3"/>
    <w:rsid w:val="00B05906"/>
    <w:rsid w:val="00B14F58"/>
    <w:rsid w:val="00B44B89"/>
    <w:rsid w:val="00B9345E"/>
    <w:rsid w:val="00B97AC2"/>
    <w:rsid w:val="00BA7535"/>
    <w:rsid w:val="00BB7A60"/>
    <w:rsid w:val="00C05EFF"/>
    <w:rsid w:val="00C37536"/>
    <w:rsid w:val="00C659E9"/>
    <w:rsid w:val="00CA1020"/>
    <w:rsid w:val="00CA3DA3"/>
    <w:rsid w:val="00CA65EB"/>
    <w:rsid w:val="00CD4D12"/>
    <w:rsid w:val="00CE3C59"/>
    <w:rsid w:val="00CE5D17"/>
    <w:rsid w:val="00CE7C84"/>
    <w:rsid w:val="00D116DA"/>
    <w:rsid w:val="00D23815"/>
    <w:rsid w:val="00D25992"/>
    <w:rsid w:val="00D27DF6"/>
    <w:rsid w:val="00D45902"/>
    <w:rsid w:val="00D56D1B"/>
    <w:rsid w:val="00D60F35"/>
    <w:rsid w:val="00D913A8"/>
    <w:rsid w:val="00D93727"/>
    <w:rsid w:val="00D94DE0"/>
    <w:rsid w:val="00DA53D4"/>
    <w:rsid w:val="00DB2CD7"/>
    <w:rsid w:val="00DF18E8"/>
    <w:rsid w:val="00E56A7A"/>
    <w:rsid w:val="00E674E2"/>
    <w:rsid w:val="00EA46D6"/>
    <w:rsid w:val="00EB00A7"/>
    <w:rsid w:val="00ED722B"/>
    <w:rsid w:val="00F065F4"/>
    <w:rsid w:val="00F13FF3"/>
    <w:rsid w:val="00F234D2"/>
    <w:rsid w:val="00F809D9"/>
    <w:rsid w:val="00FC28AC"/>
    <w:rsid w:val="00F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05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999</TotalTime>
  <Pages>6</Pages>
  <Words>826</Words>
  <Characters>4714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87</cp:revision>
  <cp:lastPrinted>2017-05-05T05:32:00Z</cp:lastPrinted>
  <dcterms:created xsi:type="dcterms:W3CDTF">2015-04-24T05:32:00Z</dcterms:created>
  <dcterms:modified xsi:type="dcterms:W3CDTF">2017-07-12T08:19:00Z</dcterms:modified>
</cp:coreProperties>
</file>